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B84" w:rsidRPr="00D63B84" w:rsidRDefault="00D63B84" w:rsidP="00D63B84">
      <w:pPr>
        <w:spacing w:after="0" w:line="240" w:lineRule="auto"/>
        <w:jc w:val="center"/>
        <w:rPr>
          <w:rFonts w:eastAsia="Times New Roman" w:cs="Times New Roman"/>
          <w:b/>
          <w:szCs w:val="28"/>
          <w:lang w:val="uk-UA"/>
        </w:rPr>
      </w:pPr>
      <w:r w:rsidRPr="00D63B84">
        <w:rPr>
          <w:rFonts w:eastAsia="Times New Roman" w:cs="Times New Roman"/>
          <w:b/>
          <w:szCs w:val="28"/>
          <w:lang w:val="uk-UA"/>
        </w:rPr>
        <w:t xml:space="preserve">НОВОБОГДАНІВСЬКИЙ ЗАКЛАД  ЗАГАЛЬНОЇ СЕРЕДНЬОЇ ОСВІТИ   </w:t>
      </w:r>
    </w:p>
    <w:p w:rsidR="00D63B84" w:rsidRPr="00D63B84" w:rsidRDefault="00D63B84" w:rsidP="00D63B84">
      <w:pPr>
        <w:spacing w:after="0" w:line="240" w:lineRule="auto"/>
        <w:jc w:val="center"/>
        <w:rPr>
          <w:rFonts w:eastAsia="Times New Roman" w:cs="Times New Roman"/>
          <w:b/>
          <w:sz w:val="22"/>
          <w:lang w:val="uk-UA"/>
        </w:rPr>
      </w:pPr>
      <w:r w:rsidRPr="00D63B84">
        <w:rPr>
          <w:rFonts w:eastAsia="Times New Roman" w:cs="Times New Roman"/>
          <w:b/>
          <w:sz w:val="22"/>
          <w:lang w:val="uk-UA"/>
        </w:rPr>
        <w:t>Радсадівської сільської ради Миколаївського району Миколаївської області</w:t>
      </w:r>
    </w:p>
    <w:p w:rsidR="00D63B84" w:rsidRPr="00D63B84" w:rsidRDefault="00D63B84" w:rsidP="00D63B84">
      <w:pPr>
        <w:spacing w:after="0" w:line="240" w:lineRule="auto"/>
        <w:jc w:val="center"/>
        <w:rPr>
          <w:rFonts w:eastAsia="Times New Roman" w:cs="Times New Roman"/>
          <w:b/>
          <w:sz w:val="22"/>
          <w:lang w:val="uk-UA"/>
        </w:rPr>
      </w:pPr>
      <w:r w:rsidRPr="00D63B84">
        <w:rPr>
          <w:rFonts w:eastAsia="Times New Roman" w:cs="Times New Roman"/>
          <w:b/>
          <w:sz w:val="22"/>
          <w:lang w:val="uk-UA"/>
        </w:rPr>
        <w:t xml:space="preserve"> </w:t>
      </w:r>
      <w:r w:rsidRPr="00D63B84">
        <w:rPr>
          <w:rFonts w:eastAsia="Times New Roman" w:cs="Times New Roman"/>
          <w:b/>
          <w:sz w:val="18"/>
          <w:szCs w:val="18"/>
          <w:lang w:val="uk-UA"/>
        </w:rPr>
        <w:t xml:space="preserve">вулиця Шкільна, 54, с. </w:t>
      </w:r>
      <w:proofErr w:type="spellStart"/>
      <w:r w:rsidRPr="00D63B84">
        <w:rPr>
          <w:rFonts w:eastAsia="Times New Roman" w:cs="Times New Roman"/>
          <w:b/>
          <w:sz w:val="18"/>
          <w:szCs w:val="18"/>
          <w:lang w:val="uk-UA"/>
        </w:rPr>
        <w:t>Новобогданівка</w:t>
      </w:r>
      <w:proofErr w:type="spellEnd"/>
      <w:r w:rsidRPr="00D63B84">
        <w:rPr>
          <w:rFonts w:eastAsia="Times New Roman" w:cs="Times New Roman"/>
          <w:b/>
          <w:sz w:val="18"/>
          <w:szCs w:val="18"/>
          <w:lang w:val="uk-UA"/>
        </w:rPr>
        <w:t>, 57162, тел. (0512) 76-54-24</w:t>
      </w:r>
    </w:p>
    <w:p w:rsidR="00D63B84" w:rsidRPr="00D63B84" w:rsidRDefault="00D63B84" w:rsidP="00D63B84">
      <w:pPr>
        <w:spacing w:after="0" w:line="240" w:lineRule="auto"/>
        <w:jc w:val="center"/>
        <w:rPr>
          <w:rFonts w:eastAsia="Times New Roman" w:cs="Times New Roman"/>
          <w:b/>
          <w:szCs w:val="28"/>
          <w:lang w:val="en-US"/>
        </w:rPr>
      </w:pPr>
      <w:r w:rsidRPr="00D63B84">
        <w:rPr>
          <w:rFonts w:eastAsia="Times New Roman" w:cs="Times New Roman"/>
          <w:b/>
          <w:szCs w:val="28"/>
          <w:lang w:val="en-US"/>
        </w:rPr>
        <w:t xml:space="preserve">E-mail: </w:t>
      </w:r>
      <w:r w:rsidRPr="00D63B84">
        <w:rPr>
          <w:rFonts w:eastAsia="Times New Roman" w:cs="Times New Roman"/>
          <w:color w:val="548DD4"/>
          <w:szCs w:val="28"/>
          <w:lang w:val="en-US"/>
        </w:rPr>
        <w:t>novobogdanivska@ukr.com</w:t>
      </w:r>
      <w:r w:rsidRPr="00D63B84">
        <w:rPr>
          <w:rFonts w:eastAsia="Times New Roman" w:cs="Times New Roman"/>
          <w:szCs w:val="28"/>
          <w:lang w:val="en-US"/>
        </w:rPr>
        <w:t xml:space="preserve"> </w:t>
      </w:r>
      <w:r w:rsidRPr="00D63B84">
        <w:rPr>
          <w:rFonts w:eastAsia="Times New Roman" w:cs="Times New Roman"/>
          <w:b/>
          <w:szCs w:val="28"/>
        </w:rPr>
        <w:t>Код</w:t>
      </w:r>
      <w:r w:rsidRPr="00D63B84">
        <w:rPr>
          <w:rFonts w:eastAsia="Times New Roman" w:cs="Times New Roman"/>
          <w:b/>
          <w:szCs w:val="28"/>
          <w:lang w:val="en-US"/>
        </w:rPr>
        <w:t xml:space="preserve"> </w:t>
      </w:r>
      <w:r w:rsidRPr="00D63B84">
        <w:rPr>
          <w:rFonts w:eastAsia="Times New Roman" w:cs="Times New Roman"/>
          <w:b/>
          <w:szCs w:val="28"/>
          <w:lang w:val="uk-UA"/>
        </w:rPr>
        <w:t>26030145</w:t>
      </w:r>
      <w:r w:rsidRPr="00D63B84">
        <w:rPr>
          <w:rFonts w:eastAsia="Times New Roman" w:cs="Times New Roman"/>
          <w:b/>
          <w:szCs w:val="28"/>
          <w:lang w:val="en-US"/>
        </w:rPr>
        <w:t xml:space="preserve">                                         </w:t>
      </w:r>
    </w:p>
    <w:tbl>
      <w:tblPr>
        <w:tblW w:w="0" w:type="auto"/>
        <w:tblInd w:w="93" w:type="dxa"/>
        <w:tblBorders>
          <w:top w:val="thinThickSmallGap" w:sz="24" w:space="0" w:color="auto"/>
        </w:tblBorders>
        <w:tblLook w:val="04A0"/>
      </w:tblPr>
      <w:tblGrid>
        <w:gridCol w:w="10044"/>
      </w:tblGrid>
      <w:tr w:rsidR="00D63B84" w:rsidRPr="002F260C" w:rsidTr="008B16B9">
        <w:trPr>
          <w:trHeight w:val="100"/>
        </w:trPr>
        <w:tc>
          <w:tcPr>
            <w:tcW w:w="14332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D63B84" w:rsidRPr="00D63B84" w:rsidRDefault="00D63B84" w:rsidP="00D63B8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eastAsia="Times New Roman" w:cs="Times New Roman"/>
                <w:b/>
                <w:sz w:val="32"/>
                <w:szCs w:val="32"/>
                <w:lang w:val="uk-UA" w:eastAsia="en-US"/>
              </w:rPr>
            </w:pPr>
          </w:p>
        </w:tc>
      </w:tr>
    </w:tbl>
    <w:p w:rsidR="00317D5F" w:rsidRPr="00AC3300" w:rsidRDefault="00317D5F" w:rsidP="00317D5F">
      <w:pPr>
        <w:spacing w:after="0" w:line="240" w:lineRule="auto"/>
        <w:ind w:firstLine="567"/>
        <w:jc w:val="center"/>
        <w:rPr>
          <w:lang w:val="en-US"/>
        </w:rPr>
      </w:pPr>
    </w:p>
    <w:p w:rsidR="00967739" w:rsidRPr="003E5B57" w:rsidRDefault="00317D5F" w:rsidP="00BC3EF2">
      <w:pPr>
        <w:spacing w:after="0" w:line="240" w:lineRule="auto"/>
        <w:ind w:firstLine="567"/>
        <w:jc w:val="center"/>
        <w:rPr>
          <w:b/>
          <w:lang w:val="uk-UA"/>
        </w:rPr>
      </w:pPr>
      <w:r w:rsidRPr="00233E5D">
        <w:rPr>
          <w:b/>
          <w:lang w:val="uk-UA"/>
        </w:rPr>
        <w:t xml:space="preserve">НАКАЗ </w:t>
      </w: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2410"/>
        <w:gridCol w:w="3685"/>
      </w:tblGrid>
      <w:tr w:rsidR="00967739" w:rsidTr="007555AB">
        <w:trPr>
          <w:trHeight w:val="918"/>
        </w:trPr>
        <w:tc>
          <w:tcPr>
            <w:tcW w:w="3936" w:type="dxa"/>
            <w:vAlign w:val="center"/>
          </w:tcPr>
          <w:p w:rsidR="00967739" w:rsidRPr="00CC2431" w:rsidRDefault="002F260C" w:rsidP="00293F63">
            <w:pPr>
              <w:spacing w:line="36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06</w:t>
            </w:r>
            <w:r w:rsidR="00CC2431" w:rsidRPr="00CC2431">
              <w:rPr>
                <w:b/>
                <w:lang w:val="uk-UA"/>
              </w:rPr>
              <w:t>.01.202</w:t>
            </w:r>
            <w:r w:rsidR="002B50F9">
              <w:rPr>
                <w:b/>
                <w:lang w:val="uk-UA"/>
              </w:rPr>
              <w:t>1</w:t>
            </w:r>
          </w:p>
        </w:tc>
        <w:tc>
          <w:tcPr>
            <w:tcW w:w="2410" w:type="dxa"/>
            <w:vAlign w:val="center"/>
          </w:tcPr>
          <w:p w:rsidR="00967739" w:rsidRPr="00CC2431" w:rsidRDefault="00967739" w:rsidP="00B461C9">
            <w:pPr>
              <w:spacing w:line="360" w:lineRule="auto"/>
              <w:ind w:left="3011"/>
              <w:rPr>
                <w:b/>
                <w:lang w:val="uk-UA"/>
              </w:rPr>
            </w:pPr>
          </w:p>
        </w:tc>
        <w:tc>
          <w:tcPr>
            <w:tcW w:w="3685" w:type="dxa"/>
            <w:vAlign w:val="center"/>
          </w:tcPr>
          <w:p w:rsidR="00967739" w:rsidRPr="00CC2431" w:rsidRDefault="00CC2431" w:rsidP="00B461C9">
            <w:pPr>
              <w:spacing w:line="360" w:lineRule="auto"/>
              <w:ind w:left="175"/>
              <w:rPr>
                <w:b/>
              </w:rPr>
            </w:pPr>
            <w:r w:rsidRPr="00CC2431">
              <w:rPr>
                <w:b/>
                <w:lang w:val="uk-UA"/>
              </w:rPr>
              <w:t xml:space="preserve">                        </w:t>
            </w:r>
            <w:r w:rsidR="00967739" w:rsidRPr="00CC2431">
              <w:rPr>
                <w:b/>
                <w:lang w:val="uk-UA"/>
              </w:rPr>
              <w:t>№</w:t>
            </w:r>
            <w:r w:rsidR="00004F7D" w:rsidRPr="00CC2431">
              <w:rPr>
                <w:b/>
                <w:lang w:val="uk-UA"/>
              </w:rPr>
              <w:t xml:space="preserve"> </w:t>
            </w:r>
            <w:r w:rsidR="00BC3EF2" w:rsidRPr="00CC2431">
              <w:rPr>
                <w:b/>
                <w:lang w:val="uk-UA"/>
              </w:rPr>
              <w:t xml:space="preserve"> </w:t>
            </w:r>
            <w:r w:rsidR="002F260C">
              <w:rPr>
                <w:b/>
                <w:lang w:val="uk-UA"/>
              </w:rPr>
              <w:t>8</w:t>
            </w:r>
          </w:p>
        </w:tc>
      </w:tr>
      <w:tr w:rsidR="00967739" w:rsidTr="00B461C9">
        <w:tc>
          <w:tcPr>
            <w:tcW w:w="3936" w:type="dxa"/>
            <w:vAlign w:val="center"/>
          </w:tcPr>
          <w:p w:rsidR="00293F63" w:rsidRPr="007555AB" w:rsidRDefault="00FB3A88" w:rsidP="000D1E1B">
            <w:pPr>
              <w:rPr>
                <w:b/>
                <w:lang w:val="uk-UA"/>
              </w:rPr>
            </w:pPr>
            <w:r w:rsidRPr="007555AB">
              <w:rPr>
                <w:b/>
                <w:lang w:val="uk-UA"/>
              </w:rPr>
              <w:t>Про звільнення учнів від плати з</w:t>
            </w:r>
            <w:r w:rsidR="0050039E" w:rsidRPr="007555AB">
              <w:rPr>
                <w:b/>
                <w:lang w:val="uk-UA"/>
              </w:rPr>
              <w:t xml:space="preserve">а харчування у </w:t>
            </w:r>
            <w:r w:rsidRPr="007555AB">
              <w:rPr>
                <w:b/>
                <w:lang w:val="uk-UA"/>
              </w:rPr>
              <w:t>І</w:t>
            </w:r>
            <w:r w:rsidR="00CC2431">
              <w:rPr>
                <w:b/>
                <w:lang w:val="uk-UA"/>
              </w:rPr>
              <w:t>І</w:t>
            </w:r>
            <w:r w:rsidRPr="007555AB">
              <w:rPr>
                <w:b/>
                <w:lang w:val="uk-UA"/>
              </w:rPr>
              <w:t xml:space="preserve"> </w:t>
            </w:r>
            <w:r w:rsidR="002B50F9">
              <w:rPr>
                <w:b/>
                <w:lang w:val="uk-UA"/>
              </w:rPr>
              <w:t>семестрі 2020</w:t>
            </w:r>
            <w:r w:rsidR="00CC2431">
              <w:rPr>
                <w:b/>
                <w:lang w:val="uk-UA"/>
              </w:rPr>
              <w:t>-</w:t>
            </w:r>
            <w:r w:rsidR="0050039E" w:rsidRPr="007555AB">
              <w:rPr>
                <w:b/>
                <w:lang w:val="uk-UA"/>
              </w:rPr>
              <w:t>20</w:t>
            </w:r>
            <w:r w:rsidR="00D63B84">
              <w:rPr>
                <w:b/>
                <w:lang w:val="uk-UA"/>
              </w:rPr>
              <w:t>20</w:t>
            </w:r>
            <w:r w:rsidR="002B50F9">
              <w:rPr>
                <w:b/>
                <w:lang w:val="uk-UA"/>
              </w:rPr>
              <w:t>1</w:t>
            </w:r>
            <w:r w:rsidR="002E181D" w:rsidRPr="007555AB">
              <w:rPr>
                <w:b/>
                <w:lang w:val="uk-UA"/>
              </w:rPr>
              <w:t>н</w:t>
            </w:r>
            <w:r w:rsidR="00233E5D">
              <w:rPr>
                <w:b/>
                <w:lang w:val="uk-UA"/>
              </w:rPr>
              <w:t>авчального року</w:t>
            </w:r>
            <w:r w:rsidR="002E181D" w:rsidRPr="007555AB">
              <w:rPr>
                <w:b/>
                <w:lang w:val="uk-UA"/>
              </w:rPr>
              <w:t xml:space="preserve"> (</w:t>
            </w:r>
            <w:r w:rsidR="00D63B84">
              <w:rPr>
                <w:b/>
                <w:lang w:val="uk-UA"/>
              </w:rPr>
              <w:t>січень, лютий, березень</w:t>
            </w:r>
            <w:r w:rsidR="00CC2431">
              <w:rPr>
                <w:b/>
                <w:lang w:val="uk-UA"/>
              </w:rPr>
              <w:t>, квітень, травень</w:t>
            </w:r>
            <w:r w:rsidR="002E181D" w:rsidRPr="007555AB">
              <w:rPr>
                <w:b/>
                <w:lang w:val="uk-UA"/>
              </w:rPr>
              <w:t>)</w:t>
            </w:r>
          </w:p>
        </w:tc>
        <w:tc>
          <w:tcPr>
            <w:tcW w:w="2410" w:type="dxa"/>
            <w:vAlign w:val="center"/>
          </w:tcPr>
          <w:p w:rsidR="00967739" w:rsidRPr="0050039E" w:rsidRDefault="00967739" w:rsidP="00B461C9">
            <w:pPr>
              <w:spacing w:line="360" w:lineRule="auto"/>
              <w:rPr>
                <w:lang w:val="uk-UA"/>
              </w:rPr>
            </w:pPr>
          </w:p>
        </w:tc>
        <w:tc>
          <w:tcPr>
            <w:tcW w:w="3685" w:type="dxa"/>
            <w:vAlign w:val="center"/>
          </w:tcPr>
          <w:p w:rsidR="00967739" w:rsidRDefault="00967739" w:rsidP="00B461C9">
            <w:pPr>
              <w:spacing w:line="360" w:lineRule="auto"/>
            </w:pPr>
          </w:p>
        </w:tc>
      </w:tr>
      <w:tr w:rsidR="00967739" w:rsidTr="00B461C9">
        <w:tc>
          <w:tcPr>
            <w:tcW w:w="10031" w:type="dxa"/>
            <w:gridSpan w:val="3"/>
            <w:vAlign w:val="center"/>
          </w:tcPr>
          <w:p w:rsidR="00293F63" w:rsidRPr="00BC3EF2" w:rsidRDefault="002E181D" w:rsidP="00BC3EF2">
            <w:pPr>
              <w:ind w:firstLine="426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На виконання Законів </w:t>
            </w:r>
            <w:r w:rsidR="00F917F4">
              <w:rPr>
                <w:lang w:val="uk-UA"/>
              </w:rPr>
              <w:t>України «Про охорону дитинства», «Про державну соціальну допомогу малозабезпеченим сім’ям»</w:t>
            </w:r>
            <w:r w:rsidR="001D4458">
              <w:rPr>
                <w:lang w:val="uk-UA"/>
              </w:rPr>
              <w:t xml:space="preserve">, «Про освіту», Постанов Кабінету Міністрів України від 03.11.97 №1200 «Про порядок та норми надання послуг із харчування </w:t>
            </w:r>
            <w:r w:rsidR="000A6123">
              <w:rPr>
                <w:lang w:val="uk-UA"/>
              </w:rPr>
              <w:t xml:space="preserve">учнів у середніх навчальних закладах, операції з надання яких </w:t>
            </w:r>
            <w:r w:rsidR="00A4177C">
              <w:rPr>
                <w:lang w:val="uk-UA"/>
              </w:rPr>
              <w:t>звільняються від оподаткуванн</w:t>
            </w:r>
            <w:r w:rsidR="000D1E1B">
              <w:rPr>
                <w:lang w:val="uk-UA"/>
              </w:rPr>
              <w:t>я  податком на додану вартість»,</w:t>
            </w:r>
            <w:r w:rsidR="00A4177C">
              <w:rPr>
                <w:lang w:val="uk-UA"/>
              </w:rPr>
              <w:t xml:space="preserve"> від 22.11.2004 р. №1591 «</w:t>
            </w:r>
            <w:r w:rsidR="00AA02BC">
              <w:rPr>
                <w:lang w:val="uk-UA"/>
              </w:rPr>
              <w:t>Про затвердження норми харчування у навчальних та оздоровчих закладах</w:t>
            </w:r>
            <w:r w:rsidR="00A4177C">
              <w:rPr>
                <w:lang w:val="uk-UA"/>
              </w:rPr>
              <w:t>»</w:t>
            </w:r>
            <w:r w:rsidR="00AA02BC">
              <w:rPr>
                <w:lang w:val="uk-UA"/>
              </w:rPr>
              <w:t>,</w:t>
            </w:r>
            <w:r w:rsidR="000D1E1B">
              <w:rPr>
                <w:lang w:val="uk-UA"/>
              </w:rPr>
              <w:t xml:space="preserve"> постанови КМУ  від 18.01.2016 року №16 «Про внесення змін до Порядку надання послуг з харчування учнів»,</w:t>
            </w:r>
            <w:r w:rsidR="00AA02BC">
              <w:rPr>
                <w:lang w:val="uk-UA"/>
              </w:rPr>
              <w:t xml:space="preserve"> на підставі документів наданих батьками та особами, що їх замінюють</w:t>
            </w:r>
          </w:p>
          <w:p w:rsidR="00AA02BC" w:rsidRDefault="001804E3" w:rsidP="00BC3EF2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</w:t>
            </w:r>
            <w:r w:rsidR="00910E9A">
              <w:rPr>
                <w:b/>
                <w:lang w:val="uk-UA"/>
              </w:rPr>
              <w:t xml:space="preserve">  </w:t>
            </w:r>
            <w:r w:rsidR="00AA02BC" w:rsidRPr="0050039E">
              <w:rPr>
                <w:b/>
                <w:lang w:val="uk-UA"/>
              </w:rPr>
              <w:t>НАКАЗУЮ:</w:t>
            </w:r>
          </w:p>
          <w:p w:rsidR="00AA02BC" w:rsidRPr="00AC3300" w:rsidRDefault="00AA02BC" w:rsidP="00AC3300">
            <w:pPr>
              <w:pStyle w:val="a6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r w:rsidRPr="00AC3300">
              <w:rPr>
                <w:lang w:val="uk-UA"/>
              </w:rPr>
              <w:t>Звільнити від плати з</w:t>
            </w:r>
            <w:r w:rsidR="00AC3300" w:rsidRPr="00AC3300">
              <w:rPr>
                <w:lang w:val="uk-UA"/>
              </w:rPr>
              <w:t>а харчування у І</w:t>
            </w:r>
            <w:r w:rsidR="00CC2431">
              <w:rPr>
                <w:lang w:val="uk-UA"/>
              </w:rPr>
              <w:t>І</w:t>
            </w:r>
            <w:r w:rsidR="00AC3300" w:rsidRPr="00AC3300">
              <w:rPr>
                <w:lang w:val="uk-UA"/>
              </w:rPr>
              <w:t xml:space="preserve"> семестрі </w:t>
            </w:r>
            <w:r w:rsidR="002B50F9">
              <w:rPr>
                <w:lang w:val="uk-UA"/>
              </w:rPr>
              <w:t xml:space="preserve"> 2020-2021</w:t>
            </w:r>
            <w:r w:rsidR="00AC3300" w:rsidRPr="00AC3300">
              <w:rPr>
                <w:lang w:val="uk-UA"/>
              </w:rPr>
              <w:t xml:space="preserve"> навчального року</w:t>
            </w:r>
            <w:r w:rsidR="00EE7E3B" w:rsidRPr="00AC3300">
              <w:rPr>
                <w:lang w:val="uk-UA"/>
              </w:rPr>
              <w:t xml:space="preserve"> (</w:t>
            </w:r>
            <w:r w:rsidR="00CC2431">
              <w:rPr>
                <w:lang w:val="uk-UA"/>
              </w:rPr>
              <w:t>січень, лютий, б</w:t>
            </w:r>
            <w:r w:rsidR="00EE7E3B" w:rsidRPr="00AC3300">
              <w:rPr>
                <w:lang w:val="uk-UA"/>
              </w:rPr>
              <w:t>ере</w:t>
            </w:r>
            <w:r w:rsidR="00CC2431">
              <w:rPr>
                <w:lang w:val="uk-UA"/>
              </w:rPr>
              <w:t>з</w:t>
            </w:r>
            <w:r w:rsidR="00EE7E3B" w:rsidRPr="00AC3300">
              <w:rPr>
                <w:lang w:val="uk-UA"/>
              </w:rPr>
              <w:t xml:space="preserve">ень, </w:t>
            </w:r>
            <w:r w:rsidR="00CC2431">
              <w:rPr>
                <w:lang w:val="uk-UA"/>
              </w:rPr>
              <w:t>кві</w:t>
            </w:r>
            <w:r w:rsidR="00EE7E3B" w:rsidRPr="00AC3300">
              <w:rPr>
                <w:lang w:val="uk-UA"/>
              </w:rPr>
              <w:t xml:space="preserve">тень, </w:t>
            </w:r>
            <w:r w:rsidR="00AC3300">
              <w:rPr>
                <w:lang w:val="uk-UA"/>
              </w:rPr>
              <w:t xml:space="preserve"> </w:t>
            </w:r>
            <w:r w:rsidR="00CC2431">
              <w:rPr>
                <w:lang w:val="uk-UA"/>
              </w:rPr>
              <w:t>трав</w:t>
            </w:r>
            <w:bookmarkStart w:id="0" w:name="_GoBack"/>
            <w:bookmarkEnd w:id="0"/>
            <w:r w:rsidR="00AC3300">
              <w:rPr>
                <w:lang w:val="uk-UA"/>
              </w:rPr>
              <w:t>ень) на 100% наступних</w:t>
            </w:r>
            <w:r w:rsidR="00EE7E3B" w:rsidRPr="00AC3300">
              <w:rPr>
                <w:lang w:val="uk-UA"/>
              </w:rPr>
              <w:t xml:space="preserve"> учнів школи:</w:t>
            </w:r>
          </w:p>
          <w:p w:rsidR="00910E9A" w:rsidRDefault="002B50F9" w:rsidP="00BC3EF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1.1</w:t>
            </w:r>
            <w:r w:rsidR="00BC3EF2">
              <w:rPr>
                <w:lang w:val="uk-UA"/>
              </w:rPr>
              <w:t xml:space="preserve">. </w:t>
            </w:r>
            <w:proofErr w:type="spellStart"/>
            <w:r w:rsidR="00BC3EF2">
              <w:rPr>
                <w:lang w:val="uk-UA"/>
              </w:rPr>
              <w:t>Алфімову</w:t>
            </w:r>
            <w:proofErr w:type="spellEnd"/>
            <w:r>
              <w:rPr>
                <w:lang w:val="uk-UA"/>
              </w:rPr>
              <w:t xml:space="preserve"> Валерію Вікторівну ученицю 4</w:t>
            </w:r>
            <w:r w:rsidR="00BC3EF2">
              <w:rPr>
                <w:lang w:val="uk-UA"/>
              </w:rPr>
              <w:t xml:space="preserve"> класу 13.12.2011 року народження (довідка №304 від 14.12.201</w:t>
            </w:r>
          </w:p>
          <w:p w:rsidR="00BC3EF2" w:rsidRDefault="002B50F9" w:rsidP="00BC3EF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1.2</w:t>
            </w:r>
            <w:r w:rsidR="00BC3EF2">
              <w:rPr>
                <w:lang w:val="uk-UA"/>
              </w:rPr>
              <w:t xml:space="preserve">. </w:t>
            </w:r>
            <w:proofErr w:type="spellStart"/>
            <w:r w:rsidR="00BC3EF2">
              <w:rPr>
                <w:lang w:val="uk-UA"/>
              </w:rPr>
              <w:t>К</w:t>
            </w:r>
            <w:r>
              <w:rPr>
                <w:lang w:val="uk-UA"/>
              </w:rPr>
              <w:t>улясову</w:t>
            </w:r>
            <w:proofErr w:type="spellEnd"/>
            <w:r>
              <w:rPr>
                <w:lang w:val="uk-UA"/>
              </w:rPr>
              <w:t xml:space="preserve"> Ганну Іванівну ученицю 7</w:t>
            </w:r>
            <w:r w:rsidR="00BC3EF2">
              <w:rPr>
                <w:lang w:val="uk-UA"/>
              </w:rPr>
              <w:t xml:space="preserve"> класу 23.08.2007 року народження (довідка №2263 від 12.12.2008).</w:t>
            </w:r>
          </w:p>
          <w:p w:rsidR="00AC3300" w:rsidRDefault="00910E9A" w:rsidP="00BC3EF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1.5  Кириченко Ірину </w:t>
            </w:r>
            <w:r w:rsidR="002B50F9">
              <w:rPr>
                <w:lang w:val="uk-UA"/>
              </w:rPr>
              <w:t>Сергіївну ученицю 7</w:t>
            </w:r>
            <w:r w:rsidR="001804E3">
              <w:rPr>
                <w:lang w:val="uk-UA"/>
              </w:rPr>
              <w:t xml:space="preserve"> класу 05.05.2008 року народження </w:t>
            </w:r>
          </w:p>
          <w:p w:rsidR="00910E9A" w:rsidRDefault="001804E3" w:rsidP="00BC3EF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 посвідчення № 061992).</w:t>
            </w:r>
          </w:p>
          <w:p w:rsidR="001804E3" w:rsidRDefault="001804E3" w:rsidP="00BC3EF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1.6   Кириче</w:t>
            </w:r>
            <w:r w:rsidR="002B50F9">
              <w:rPr>
                <w:lang w:val="uk-UA"/>
              </w:rPr>
              <w:t>нко Вікторію Сергіївну ученицю 9</w:t>
            </w:r>
            <w:r>
              <w:rPr>
                <w:lang w:val="uk-UA"/>
              </w:rPr>
              <w:t xml:space="preserve"> класу 30.04.2006 року народження ( посвідчення № 061992).</w:t>
            </w:r>
          </w:p>
          <w:p w:rsidR="00AC3300" w:rsidRDefault="00A153ED" w:rsidP="00BC3EF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2. </w:t>
            </w:r>
            <w:r w:rsidR="00081C3B">
              <w:rPr>
                <w:lang w:val="uk-UA"/>
              </w:rPr>
              <w:t>Заступни</w:t>
            </w:r>
            <w:r w:rsidR="007555AB">
              <w:rPr>
                <w:lang w:val="uk-UA"/>
              </w:rPr>
              <w:t xml:space="preserve">ку </w:t>
            </w:r>
            <w:r w:rsidR="00BC3EF2">
              <w:rPr>
                <w:lang w:val="uk-UA"/>
              </w:rPr>
              <w:t xml:space="preserve">директора з </w:t>
            </w:r>
            <w:r w:rsidR="00910E9A">
              <w:rPr>
                <w:lang w:val="uk-UA"/>
              </w:rPr>
              <w:t>Н</w:t>
            </w:r>
            <w:r w:rsidR="00BC3EF2">
              <w:rPr>
                <w:lang w:val="uk-UA"/>
              </w:rPr>
              <w:t>ВР Яковенко І.В.</w:t>
            </w:r>
            <w:r w:rsidR="00081C3B">
              <w:rPr>
                <w:lang w:val="uk-UA"/>
              </w:rPr>
              <w:t xml:space="preserve"> здійснювати контроль за організацією та якістю харчування учнів, дотримання вимог нормативних документів</w:t>
            </w:r>
          </w:p>
          <w:p w:rsidR="00081C3B" w:rsidRPr="00A153ED" w:rsidRDefault="00A153ED" w:rsidP="00BC3EF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3. </w:t>
            </w:r>
            <w:r w:rsidR="007555AB" w:rsidRPr="00A153ED">
              <w:rPr>
                <w:lang w:val="uk-UA"/>
              </w:rPr>
              <w:t xml:space="preserve">Контроль за виконанням </w:t>
            </w:r>
            <w:r w:rsidR="00081C3B" w:rsidRPr="00A153ED">
              <w:rPr>
                <w:lang w:val="uk-UA"/>
              </w:rPr>
              <w:t xml:space="preserve"> наказу залишаю за собою</w:t>
            </w:r>
            <w:r w:rsidR="00E17F86" w:rsidRPr="00A153ED">
              <w:rPr>
                <w:lang w:val="uk-UA"/>
              </w:rPr>
              <w:t>.</w:t>
            </w:r>
          </w:p>
        </w:tc>
      </w:tr>
      <w:tr w:rsidR="00967739" w:rsidTr="00B461C9">
        <w:tc>
          <w:tcPr>
            <w:tcW w:w="10031" w:type="dxa"/>
            <w:gridSpan w:val="3"/>
            <w:vAlign w:val="center"/>
          </w:tcPr>
          <w:p w:rsidR="00967739" w:rsidRPr="00233E5D" w:rsidRDefault="00967739" w:rsidP="00BC3EF2">
            <w:pPr>
              <w:ind w:firstLine="426"/>
              <w:rPr>
                <w:b/>
              </w:rPr>
            </w:pPr>
          </w:p>
        </w:tc>
      </w:tr>
      <w:tr w:rsidR="00967739" w:rsidTr="00B461C9">
        <w:tc>
          <w:tcPr>
            <w:tcW w:w="10031" w:type="dxa"/>
            <w:gridSpan w:val="3"/>
            <w:vAlign w:val="center"/>
          </w:tcPr>
          <w:p w:rsidR="00967739" w:rsidRPr="00BC3EF2" w:rsidRDefault="00967739" w:rsidP="00BC3EF2">
            <w:pPr>
              <w:jc w:val="center"/>
              <w:rPr>
                <w:lang w:val="uk-UA"/>
              </w:rPr>
            </w:pPr>
            <w:r w:rsidRPr="00BC3EF2">
              <w:rPr>
                <w:lang w:val="uk-UA"/>
              </w:rPr>
              <w:t xml:space="preserve">Директор школи: </w:t>
            </w:r>
            <w:r w:rsidRPr="00BC3EF2">
              <w:rPr>
                <w:lang w:val="uk-UA"/>
              </w:rPr>
              <w:tab/>
            </w:r>
            <w:r w:rsidRPr="00BC3EF2">
              <w:rPr>
                <w:lang w:val="uk-UA"/>
              </w:rPr>
              <w:tab/>
            </w:r>
            <w:r w:rsidRPr="00BC3EF2">
              <w:rPr>
                <w:lang w:val="uk-UA"/>
              </w:rPr>
              <w:tab/>
              <w:t>І.І.Якубенко</w:t>
            </w:r>
          </w:p>
        </w:tc>
      </w:tr>
    </w:tbl>
    <w:p w:rsidR="00AC3300" w:rsidRDefault="001804E3" w:rsidP="001804E3">
      <w:pPr>
        <w:spacing w:after="0" w:line="240" w:lineRule="auto"/>
        <w:rPr>
          <w:lang w:val="uk-UA"/>
        </w:rPr>
      </w:pPr>
      <w:r>
        <w:rPr>
          <w:lang w:val="uk-UA"/>
        </w:rPr>
        <w:t xml:space="preserve">                             </w:t>
      </w:r>
    </w:p>
    <w:p w:rsidR="00967739" w:rsidRDefault="00AC3300" w:rsidP="001804E3">
      <w:pPr>
        <w:spacing w:after="0" w:line="240" w:lineRule="auto"/>
        <w:rPr>
          <w:rFonts w:cs="Times New Roman"/>
          <w:szCs w:val="28"/>
          <w:lang w:val="uk-UA"/>
        </w:rPr>
      </w:pPr>
      <w:r>
        <w:rPr>
          <w:lang w:val="uk-UA"/>
        </w:rPr>
        <w:t xml:space="preserve">                        </w:t>
      </w:r>
      <w:r w:rsidR="00967739">
        <w:rPr>
          <w:lang w:val="uk-UA"/>
        </w:rPr>
        <w:t>З наказом ознайомлені:</w:t>
      </w:r>
      <w:r w:rsidR="00BC3EF2">
        <w:rPr>
          <w:lang w:val="uk-UA"/>
        </w:rPr>
        <w:t xml:space="preserve">   </w:t>
      </w:r>
      <w:r w:rsidR="00154D4F">
        <w:rPr>
          <w:lang w:val="uk-UA"/>
        </w:rPr>
        <w:t xml:space="preserve">               </w:t>
      </w:r>
      <w:r w:rsidR="00BC3EF2">
        <w:rPr>
          <w:rFonts w:cs="Times New Roman"/>
          <w:szCs w:val="28"/>
          <w:lang w:val="uk-UA"/>
        </w:rPr>
        <w:t>І.В. Яковенко</w:t>
      </w:r>
    </w:p>
    <w:p w:rsidR="00CE0AB0" w:rsidRPr="006801A5" w:rsidRDefault="00CE0AB0" w:rsidP="00967739">
      <w:pPr>
        <w:spacing w:line="360" w:lineRule="auto"/>
        <w:rPr>
          <w:lang w:val="uk-UA"/>
        </w:rPr>
      </w:pPr>
    </w:p>
    <w:p w:rsidR="004D639D" w:rsidRDefault="004D639D"/>
    <w:sectPr w:rsidR="004D639D" w:rsidSect="00BC3EF2">
      <w:pgSz w:w="11906" w:h="16838"/>
      <w:pgMar w:top="426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D666C"/>
    <w:multiLevelType w:val="hybridMultilevel"/>
    <w:tmpl w:val="55F06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383E1A"/>
    <w:multiLevelType w:val="multilevel"/>
    <w:tmpl w:val="804444C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characterSpacingControl w:val="doNotCompress"/>
  <w:compat>
    <w:useFELayout/>
  </w:compat>
  <w:rsids>
    <w:rsidRoot w:val="00FB3A88"/>
    <w:rsid w:val="00004F7D"/>
    <w:rsid w:val="00030952"/>
    <w:rsid w:val="000345DF"/>
    <w:rsid w:val="00052457"/>
    <w:rsid w:val="00052C8B"/>
    <w:rsid w:val="00081C3B"/>
    <w:rsid w:val="000A6123"/>
    <w:rsid w:val="000C3B8C"/>
    <w:rsid w:val="000D1BEB"/>
    <w:rsid w:val="000D1E1B"/>
    <w:rsid w:val="00113155"/>
    <w:rsid w:val="00131135"/>
    <w:rsid w:val="00145464"/>
    <w:rsid w:val="00154D4F"/>
    <w:rsid w:val="00166E77"/>
    <w:rsid w:val="001804E3"/>
    <w:rsid w:val="00182F2F"/>
    <w:rsid w:val="0019119F"/>
    <w:rsid w:val="001D4458"/>
    <w:rsid w:val="00233E5D"/>
    <w:rsid w:val="00293F63"/>
    <w:rsid w:val="002A4909"/>
    <w:rsid w:val="002B50F9"/>
    <w:rsid w:val="002E181D"/>
    <w:rsid w:val="002F260C"/>
    <w:rsid w:val="003127E1"/>
    <w:rsid w:val="00317D5F"/>
    <w:rsid w:val="003320B0"/>
    <w:rsid w:val="003F66A6"/>
    <w:rsid w:val="00407598"/>
    <w:rsid w:val="0048339D"/>
    <w:rsid w:val="004D639D"/>
    <w:rsid w:val="004F10CD"/>
    <w:rsid w:val="0050039E"/>
    <w:rsid w:val="00564245"/>
    <w:rsid w:val="005D16A0"/>
    <w:rsid w:val="00631605"/>
    <w:rsid w:val="006C575D"/>
    <w:rsid w:val="006F34C7"/>
    <w:rsid w:val="007555AB"/>
    <w:rsid w:val="007C48E9"/>
    <w:rsid w:val="008176E0"/>
    <w:rsid w:val="008B25A5"/>
    <w:rsid w:val="008C33CD"/>
    <w:rsid w:val="00910E9A"/>
    <w:rsid w:val="00967739"/>
    <w:rsid w:val="009742E7"/>
    <w:rsid w:val="00A03F83"/>
    <w:rsid w:val="00A054D3"/>
    <w:rsid w:val="00A153ED"/>
    <w:rsid w:val="00A4177C"/>
    <w:rsid w:val="00A42283"/>
    <w:rsid w:val="00AA02BC"/>
    <w:rsid w:val="00AC2583"/>
    <w:rsid w:val="00AC3300"/>
    <w:rsid w:val="00AE1E61"/>
    <w:rsid w:val="00BA3455"/>
    <w:rsid w:val="00BB50DD"/>
    <w:rsid w:val="00BC15A7"/>
    <w:rsid w:val="00BC3EF2"/>
    <w:rsid w:val="00BF7E7D"/>
    <w:rsid w:val="00C42AC7"/>
    <w:rsid w:val="00C85E9E"/>
    <w:rsid w:val="00CB107E"/>
    <w:rsid w:val="00CC2431"/>
    <w:rsid w:val="00CE0AB0"/>
    <w:rsid w:val="00D01C5B"/>
    <w:rsid w:val="00D1074E"/>
    <w:rsid w:val="00D2785D"/>
    <w:rsid w:val="00D44FDA"/>
    <w:rsid w:val="00D63B84"/>
    <w:rsid w:val="00D9042E"/>
    <w:rsid w:val="00E17F86"/>
    <w:rsid w:val="00E833DD"/>
    <w:rsid w:val="00EC061D"/>
    <w:rsid w:val="00EE7E3B"/>
    <w:rsid w:val="00F02142"/>
    <w:rsid w:val="00F3311A"/>
    <w:rsid w:val="00F62CAA"/>
    <w:rsid w:val="00F80B16"/>
    <w:rsid w:val="00F917F4"/>
    <w:rsid w:val="00FB162B"/>
    <w:rsid w:val="00FB3A88"/>
    <w:rsid w:val="00FF6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B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7739"/>
    <w:pPr>
      <w:spacing w:after="0" w:line="240" w:lineRule="auto"/>
    </w:pPr>
    <w:rPr>
      <w:rFonts w:eastAsiaTheme="minorHAnsi" w:cs="Arial"/>
      <w:color w:val="000000"/>
      <w:szCs w:val="24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67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773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A02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8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XP\Application%20Data\Microsoft\&#1064;&#1072;&#1073;&#1083;&#1086;&#1085;&#1099;\&#1053;&#1072;&#1082;&#1072;&#1079;%20&#1087;&#1086;%20&#1096;&#1082;&#1086;&#1083;&#111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Наказ по школі</Template>
  <TotalTime>0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Admin</cp:lastModifiedBy>
  <cp:revision>2</cp:revision>
  <cp:lastPrinted>2021-02-01T11:44:00Z</cp:lastPrinted>
  <dcterms:created xsi:type="dcterms:W3CDTF">2021-02-01T11:46:00Z</dcterms:created>
  <dcterms:modified xsi:type="dcterms:W3CDTF">2021-02-01T11:46:00Z</dcterms:modified>
</cp:coreProperties>
</file>